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341" w:rsidRDefault="001C6341" w:rsidP="0081068F">
      <w:pPr>
        <w:spacing w:line="240" w:lineRule="auto"/>
        <w:ind w:left="-142"/>
        <w:jc w:val="both"/>
        <w:rPr>
          <w:rFonts w:ascii="Microsoft Sans Serif" w:hAnsi="Microsoft Sans Serif" w:cs="Microsoft Sans Serif"/>
          <w:b/>
          <w:sz w:val="18"/>
          <w:szCs w:val="18"/>
        </w:rPr>
      </w:pPr>
    </w:p>
    <w:p w:rsidR="004961C5" w:rsidRDefault="004961C5" w:rsidP="001C6341">
      <w:pPr>
        <w:spacing w:line="240" w:lineRule="auto"/>
        <w:ind w:left="-142"/>
        <w:jc w:val="center"/>
        <w:rPr>
          <w:rFonts w:ascii="Microsoft Sans Serif" w:hAnsi="Microsoft Sans Serif" w:cs="Microsoft Sans Serif"/>
          <w:b/>
          <w:sz w:val="18"/>
          <w:szCs w:val="18"/>
        </w:rPr>
      </w:pPr>
    </w:p>
    <w:p w:rsidR="004961C5" w:rsidRDefault="004961C5" w:rsidP="001C6341">
      <w:pPr>
        <w:spacing w:line="240" w:lineRule="auto"/>
        <w:ind w:left="-142"/>
        <w:jc w:val="center"/>
        <w:rPr>
          <w:rFonts w:ascii="Microsoft Sans Serif" w:hAnsi="Microsoft Sans Serif" w:cs="Microsoft Sans Serif"/>
          <w:b/>
          <w:sz w:val="18"/>
          <w:szCs w:val="18"/>
        </w:rPr>
      </w:pPr>
    </w:p>
    <w:p w:rsidR="001C6341" w:rsidRDefault="00207CD5" w:rsidP="001C6341">
      <w:pPr>
        <w:spacing w:line="240" w:lineRule="auto"/>
        <w:ind w:left="-142"/>
        <w:jc w:val="center"/>
        <w:rPr>
          <w:rFonts w:ascii="Microsoft Sans Serif" w:hAnsi="Microsoft Sans Serif" w:cs="Microsoft Sans Serif"/>
          <w:b/>
          <w:sz w:val="18"/>
          <w:szCs w:val="18"/>
        </w:rPr>
      </w:pPr>
      <w:r>
        <w:rPr>
          <w:rFonts w:ascii="Microsoft Sans Serif" w:hAnsi="Microsoft Sans Serif" w:cs="Microsoft Sans Serif"/>
          <w:b/>
          <w:sz w:val="18"/>
          <w:szCs w:val="18"/>
        </w:rPr>
        <w:t>FICH</w:t>
      </w:r>
      <w:r w:rsidR="001C6341" w:rsidRPr="001C6341">
        <w:rPr>
          <w:rFonts w:ascii="Microsoft Sans Serif" w:hAnsi="Microsoft Sans Serif" w:cs="Microsoft Sans Serif"/>
          <w:b/>
          <w:sz w:val="18"/>
          <w:szCs w:val="18"/>
        </w:rPr>
        <w:t>A DE RESPONSABLES</w:t>
      </w:r>
    </w:p>
    <w:p w:rsidR="001C6341" w:rsidRPr="001C6341" w:rsidRDefault="001C6341" w:rsidP="001C6341">
      <w:pPr>
        <w:spacing w:line="240" w:lineRule="auto"/>
        <w:ind w:left="-142"/>
        <w:jc w:val="center"/>
        <w:rPr>
          <w:rFonts w:ascii="Microsoft Sans Serif" w:hAnsi="Microsoft Sans Serif" w:cs="Microsoft Sans Serif"/>
          <w:b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101"/>
        <w:gridCol w:w="558"/>
        <w:gridCol w:w="1035"/>
        <w:gridCol w:w="1754"/>
        <w:gridCol w:w="905"/>
        <w:gridCol w:w="1985"/>
        <w:gridCol w:w="992"/>
        <w:gridCol w:w="2126"/>
      </w:tblGrid>
      <w:tr w:rsidR="001C6341" w:rsidRPr="001C6341" w:rsidTr="00207CD5">
        <w:trPr>
          <w:trHeight w:val="284"/>
        </w:trPr>
        <w:tc>
          <w:tcPr>
            <w:tcW w:w="2694" w:type="dxa"/>
            <w:gridSpan w:val="3"/>
            <w:shd w:val="clear" w:color="auto" w:fill="9BBB59" w:themeFill="accent3"/>
            <w:vAlign w:val="center"/>
          </w:tcPr>
          <w:p w:rsidR="001C6341" w:rsidRPr="001C6341" w:rsidRDefault="001C6341" w:rsidP="00207CD5">
            <w:pPr>
              <w:jc w:val="both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1C634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  <w:t>PROMOTOR (</w:t>
            </w:r>
            <w:proofErr w:type="spellStart"/>
            <w:r w:rsidRPr="001C634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  <w:t>Propie</w:t>
            </w:r>
            <w:r w:rsidR="00207CD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  <w:t>dad</w:t>
            </w:r>
            <w:proofErr w:type="spellEnd"/>
            <w:r w:rsidRPr="001C634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644" w:type="dxa"/>
            <w:gridSpan w:val="3"/>
            <w:vAlign w:val="center"/>
          </w:tcPr>
          <w:p w:rsidR="001C6341" w:rsidRPr="001C6341" w:rsidRDefault="001C6341" w:rsidP="00207CD5">
            <w:pPr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C6341" w:rsidRPr="001C6341" w:rsidRDefault="001C6341" w:rsidP="00207CD5">
            <w:pPr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1C6341">
              <w:rPr>
                <w:rFonts w:ascii="Microsoft Sans Serif" w:hAnsi="Microsoft Sans Serif" w:cs="Microsoft Sans Serif"/>
                <w:sz w:val="18"/>
                <w:szCs w:val="18"/>
              </w:rPr>
              <w:t>CIF</w:t>
            </w:r>
          </w:p>
        </w:tc>
        <w:tc>
          <w:tcPr>
            <w:tcW w:w="2126" w:type="dxa"/>
            <w:vAlign w:val="center"/>
          </w:tcPr>
          <w:p w:rsidR="001C6341" w:rsidRPr="001C6341" w:rsidRDefault="001C6341" w:rsidP="00207CD5">
            <w:pPr>
              <w:jc w:val="both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81068F" w:rsidRPr="001C6341" w:rsidTr="001C6341">
        <w:trPr>
          <w:trHeight w:val="284"/>
        </w:trPr>
        <w:tc>
          <w:tcPr>
            <w:tcW w:w="1659" w:type="dxa"/>
            <w:gridSpan w:val="2"/>
            <w:vAlign w:val="center"/>
          </w:tcPr>
          <w:p w:rsidR="0081068F" w:rsidRPr="001C6341" w:rsidRDefault="0081068F" w:rsidP="00207CD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</w:pPr>
            <w:r w:rsidRPr="001C6341"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Responsable</w:t>
            </w:r>
          </w:p>
        </w:tc>
        <w:tc>
          <w:tcPr>
            <w:tcW w:w="8797" w:type="dxa"/>
            <w:gridSpan w:val="6"/>
            <w:vAlign w:val="center"/>
          </w:tcPr>
          <w:p w:rsidR="0081068F" w:rsidRPr="001C6341" w:rsidRDefault="0081068F" w:rsidP="00207CD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</w:pPr>
          </w:p>
        </w:tc>
      </w:tr>
      <w:tr w:rsidR="0081068F" w:rsidRPr="001C6341" w:rsidTr="001C6341">
        <w:trPr>
          <w:trHeight w:val="284"/>
        </w:trPr>
        <w:tc>
          <w:tcPr>
            <w:tcW w:w="1101" w:type="dxa"/>
            <w:vAlign w:val="center"/>
          </w:tcPr>
          <w:p w:rsidR="0081068F" w:rsidRPr="001C6341" w:rsidRDefault="00207CD5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Telé</w:t>
            </w:r>
            <w:r w:rsidR="0081068F" w:rsidRPr="001C6341"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fon</w:t>
            </w:r>
            <w:r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3347" w:type="dxa"/>
            <w:gridSpan w:val="3"/>
            <w:vAlign w:val="center"/>
          </w:tcPr>
          <w:p w:rsidR="0081068F" w:rsidRPr="001C6341" w:rsidRDefault="0081068F" w:rsidP="00207CD5">
            <w:pPr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81068F" w:rsidRPr="001C6341" w:rsidRDefault="001C6341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 w:rsidRPr="001C6341"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e-Mail</w:t>
            </w:r>
            <w:proofErr w:type="spellEnd"/>
          </w:p>
        </w:tc>
        <w:tc>
          <w:tcPr>
            <w:tcW w:w="5103" w:type="dxa"/>
            <w:gridSpan w:val="3"/>
            <w:vAlign w:val="center"/>
          </w:tcPr>
          <w:p w:rsidR="0081068F" w:rsidRPr="001C6341" w:rsidRDefault="0081068F" w:rsidP="00207CD5">
            <w:pPr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</w:tbl>
    <w:p w:rsidR="006E5306" w:rsidRPr="001C6341" w:rsidRDefault="006E5306" w:rsidP="0081068F">
      <w:pPr>
        <w:spacing w:line="240" w:lineRule="auto"/>
        <w:jc w:val="both"/>
        <w:rPr>
          <w:rFonts w:ascii="Microsoft Sans Serif" w:hAnsi="Microsoft Sans Serif" w:cs="Microsoft Sans Serif"/>
          <w:b/>
          <w:sz w:val="18"/>
          <w:szCs w:val="18"/>
        </w:rPr>
      </w:pPr>
    </w:p>
    <w:tbl>
      <w:tblPr>
        <w:tblStyle w:val="Tablaconcuadrcula"/>
        <w:tblW w:w="104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094"/>
        <w:gridCol w:w="7"/>
        <w:gridCol w:w="425"/>
        <w:gridCol w:w="634"/>
        <w:gridCol w:w="1209"/>
        <w:gridCol w:w="1142"/>
        <w:gridCol w:w="417"/>
        <w:gridCol w:w="425"/>
        <w:gridCol w:w="992"/>
        <w:gridCol w:w="993"/>
        <w:gridCol w:w="1134"/>
        <w:gridCol w:w="1984"/>
      </w:tblGrid>
      <w:tr w:rsidR="001C6341" w:rsidRPr="001C6341" w:rsidTr="00207CD5">
        <w:trPr>
          <w:trHeight w:val="284"/>
        </w:trPr>
        <w:tc>
          <w:tcPr>
            <w:tcW w:w="2160" w:type="dxa"/>
            <w:gridSpan w:val="4"/>
            <w:shd w:val="clear" w:color="auto" w:fill="D6E3BC" w:themeFill="accent3" w:themeFillTint="66"/>
          </w:tcPr>
          <w:p w:rsidR="006E5306" w:rsidRPr="001C6341" w:rsidRDefault="006E5306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1C6341"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  <w:t>DIRECCIÓ</w:t>
            </w:r>
            <w:r w:rsidR="00207CD5"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  <w:t xml:space="preserve">N DE </w:t>
            </w:r>
            <w:r w:rsidRPr="001C6341"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  <w:t>OBRA (Empresa)</w:t>
            </w:r>
          </w:p>
        </w:tc>
        <w:tc>
          <w:tcPr>
            <w:tcW w:w="5178" w:type="dxa"/>
            <w:gridSpan w:val="6"/>
          </w:tcPr>
          <w:p w:rsidR="006E5306" w:rsidRPr="001C6341" w:rsidRDefault="006E5306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E5306" w:rsidRPr="001C6341" w:rsidRDefault="006E5306">
            <w:pPr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r w:rsidRPr="001C6341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CIF</w:t>
            </w:r>
          </w:p>
        </w:tc>
        <w:tc>
          <w:tcPr>
            <w:tcW w:w="1984" w:type="dxa"/>
          </w:tcPr>
          <w:p w:rsidR="006E5306" w:rsidRPr="001C6341" w:rsidRDefault="006E5306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1C6341" w:rsidRPr="001C6341" w:rsidTr="00207CD5">
        <w:trPr>
          <w:trHeight w:val="284"/>
        </w:trPr>
        <w:tc>
          <w:tcPr>
            <w:tcW w:w="1101" w:type="dxa"/>
            <w:gridSpan w:val="2"/>
            <w:vAlign w:val="center"/>
          </w:tcPr>
          <w:p w:rsidR="006E5306" w:rsidRPr="001C6341" w:rsidRDefault="00207CD5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Dirección</w:t>
            </w:r>
          </w:p>
        </w:tc>
        <w:tc>
          <w:tcPr>
            <w:tcW w:w="3827" w:type="dxa"/>
            <w:gridSpan w:val="5"/>
            <w:vAlign w:val="center"/>
          </w:tcPr>
          <w:p w:rsidR="006E5306" w:rsidRPr="001C6341" w:rsidRDefault="006E5306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E5306" w:rsidRPr="001C6341" w:rsidRDefault="00207CD5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Código</w:t>
            </w:r>
            <w:proofErr w:type="spellEnd"/>
            <w:r w:rsidR="001C6341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 xml:space="preserve"> postal</w:t>
            </w:r>
          </w:p>
        </w:tc>
        <w:tc>
          <w:tcPr>
            <w:tcW w:w="993" w:type="dxa"/>
            <w:vAlign w:val="center"/>
          </w:tcPr>
          <w:p w:rsidR="006E5306" w:rsidRPr="001C6341" w:rsidRDefault="006E5306" w:rsidP="00207CD5">
            <w:pPr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E5306" w:rsidRPr="001C6341" w:rsidRDefault="001C6341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 w:rsidRPr="001C6341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Població</w:t>
            </w:r>
            <w:r w:rsidR="00207CD5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984" w:type="dxa"/>
            <w:vAlign w:val="center"/>
          </w:tcPr>
          <w:p w:rsidR="006E5306" w:rsidRPr="001C6341" w:rsidRDefault="006E5306" w:rsidP="00207CD5">
            <w:pPr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1C6341" w:rsidRPr="001C6341" w:rsidTr="00207CD5">
        <w:trPr>
          <w:trHeight w:val="284"/>
        </w:trPr>
        <w:tc>
          <w:tcPr>
            <w:tcW w:w="1526" w:type="dxa"/>
            <w:gridSpan w:val="3"/>
            <w:vAlign w:val="center"/>
          </w:tcPr>
          <w:p w:rsidR="006E5306" w:rsidRPr="001C6341" w:rsidRDefault="00207CD5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 xml:space="preserve">Director </w:t>
            </w:r>
            <w:r w:rsidR="006E5306" w:rsidRPr="001C6341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Obra</w:t>
            </w:r>
          </w:p>
        </w:tc>
        <w:tc>
          <w:tcPr>
            <w:tcW w:w="1843" w:type="dxa"/>
            <w:gridSpan w:val="2"/>
            <w:vAlign w:val="center"/>
          </w:tcPr>
          <w:p w:rsidR="006E5306" w:rsidRPr="001C6341" w:rsidRDefault="006E5306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r w:rsidRPr="001C6341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Nom</w:t>
            </w:r>
            <w:r w:rsidR="00207CD5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 xml:space="preserve">bre y </w:t>
            </w:r>
            <w:proofErr w:type="spellStart"/>
            <w:r w:rsidR="00207CD5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apellidos</w:t>
            </w:r>
            <w:proofErr w:type="spellEnd"/>
          </w:p>
        </w:tc>
        <w:tc>
          <w:tcPr>
            <w:tcW w:w="7087" w:type="dxa"/>
            <w:gridSpan w:val="7"/>
            <w:vAlign w:val="center"/>
          </w:tcPr>
          <w:p w:rsidR="006E5306" w:rsidRPr="001C6341" w:rsidRDefault="006E5306" w:rsidP="00207CD5">
            <w:pPr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1C6341" w:rsidRPr="001C6341" w:rsidTr="001C6341">
        <w:trPr>
          <w:trHeight w:val="284"/>
        </w:trPr>
        <w:tc>
          <w:tcPr>
            <w:tcW w:w="1094" w:type="dxa"/>
            <w:vAlign w:val="center"/>
          </w:tcPr>
          <w:p w:rsidR="006E5306" w:rsidRPr="001C6341" w:rsidRDefault="00207CD5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Telé</w:t>
            </w:r>
            <w:r w:rsidRPr="001C6341"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fon</w:t>
            </w:r>
            <w:r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3417" w:type="dxa"/>
            <w:gridSpan w:val="5"/>
            <w:vAlign w:val="center"/>
          </w:tcPr>
          <w:p w:rsidR="006E5306" w:rsidRPr="001C6341" w:rsidRDefault="006E5306" w:rsidP="00207CD5">
            <w:pPr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6E5306" w:rsidRPr="001C6341" w:rsidRDefault="001C6341" w:rsidP="001C6341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 w:rsidRPr="001C6341"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e-Mail</w:t>
            </w:r>
            <w:proofErr w:type="spellEnd"/>
          </w:p>
        </w:tc>
        <w:tc>
          <w:tcPr>
            <w:tcW w:w="5103" w:type="dxa"/>
            <w:gridSpan w:val="4"/>
            <w:vAlign w:val="center"/>
          </w:tcPr>
          <w:p w:rsidR="006E5306" w:rsidRPr="001C6341" w:rsidRDefault="006E5306" w:rsidP="00207CD5">
            <w:pPr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</w:tbl>
    <w:p w:rsidR="006E5306" w:rsidRPr="001C6341" w:rsidRDefault="006E5306">
      <w:pPr>
        <w:rPr>
          <w:rFonts w:ascii="Microsoft Sans Serif" w:hAnsi="Microsoft Sans Serif" w:cs="Microsoft Sans Serif"/>
          <w:sz w:val="18"/>
          <w:szCs w:val="18"/>
        </w:rPr>
      </w:pPr>
    </w:p>
    <w:tbl>
      <w:tblPr>
        <w:tblStyle w:val="Tablaconcuadrcula"/>
        <w:tblW w:w="104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101"/>
        <w:gridCol w:w="6"/>
        <w:gridCol w:w="277"/>
        <w:gridCol w:w="845"/>
        <w:gridCol w:w="1140"/>
        <w:gridCol w:w="1134"/>
        <w:gridCol w:w="425"/>
        <w:gridCol w:w="425"/>
        <w:gridCol w:w="992"/>
        <w:gridCol w:w="993"/>
        <w:gridCol w:w="1134"/>
        <w:gridCol w:w="1984"/>
      </w:tblGrid>
      <w:tr w:rsidR="00526269" w:rsidRPr="001C6341" w:rsidTr="00207CD5">
        <w:trPr>
          <w:trHeight w:val="284"/>
        </w:trPr>
        <w:tc>
          <w:tcPr>
            <w:tcW w:w="2229" w:type="dxa"/>
            <w:gridSpan w:val="4"/>
            <w:shd w:val="clear" w:color="auto" w:fill="D6E3BC" w:themeFill="accent3" w:themeFillTint="66"/>
          </w:tcPr>
          <w:p w:rsidR="006E5306" w:rsidRPr="001C6341" w:rsidRDefault="00207CD5" w:rsidP="00526269">
            <w:pPr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  <w:t>CONTRA</w:t>
            </w:r>
            <w:r w:rsidR="001C6341" w:rsidRPr="001C6341"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  <w:t>TISTA</w:t>
            </w:r>
            <w:r w:rsidR="00526269" w:rsidRPr="001C6341"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  <w:t xml:space="preserve"> (Empresa):</w:t>
            </w:r>
          </w:p>
        </w:tc>
        <w:tc>
          <w:tcPr>
            <w:tcW w:w="5109" w:type="dxa"/>
            <w:gridSpan w:val="6"/>
          </w:tcPr>
          <w:p w:rsidR="006E5306" w:rsidRPr="001C6341" w:rsidRDefault="006E5306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E5306" w:rsidRPr="001C6341" w:rsidRDefault="00526269">
            <w:pPr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r w:rsidRPr="001C6341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CIF</w:t>
            </w:r>
          </w:p>
        </w:tc>
        <w:tc>
          <w:tcPr>
            <w:tcW w:w="1984" w:type="dxa"/>
          </w:tcPr>
          <w:p w:rsidR="006E5306" w:rsidRPr="001C6341" w:rsidRDefault="006E5306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526269" w:rsidRPr="001C6341" w:rsidTr="00207CD5">
        <w:trPr>
          <w:trHeight w:val="284"/>
        </w:trPr>
        <w:tc>
          <w:tcPr>
            <w:tcW w:w="1101" w:type="dxa"/>
            <w:vAlign w:val="center"/>
          </w:tcPr>
          <w:p w:rsidR="00526269" w:rsidRPr="001C6341" w:rsidRDefault="00207CD5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Dirección</w:t>
            </w:r>
          </w:p>
        </w:tc>
        <w:tc>
          <w:tcPr>
            <w:tcW w:w="3827" w:type="dxa"/>
            <w:gridSpan w:val="6"/>
            <w:vAlign w:val="center"/>
          </w:tcPr>
          <w:p w:rsidR="00526269" w:rsidRPr="001C6341" w:rsidRDefault="00526269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26269" w:rsidRPr="001C6341" w:rsidRDefault="00207CD5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Código</w:t>
            </w:r>
            <w:proofErr w:type="spellEnd"/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 xml:space="preserve"> postal</w:t>
            </w:r>
          </w:p>
        </w:tc>
        <w:tc>
          <w:tcPr>
            <w:tcW w:w="993" w:type="dxa"/>
            <w:vAlign w:val="center"/>
          </w:tcPr>
          <w:p w:rsidR="00526269" w:rsidRPr="001C6341" w:rsidRDefault="00526269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26269" w:rsidRPr="001C6341" w:rsidRDefault="001C6341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 w:rsidRPr="001C6341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Població</w:t>
            </w:r>
            <w:r w:rsidR="00207CD5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984" w:type="dxa"/>
            <w:vAlign w:val="center"/>
          </w:tcPr>
          <w:p w:rsidR="00526269" w:rsidRPr="001C6341" w:rsidRDefault="00526269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</w:tr>
      <w:tr w:rsidR="00526269" w:rsidRPr="001C6341" w:rsidTr="00207CD5">
        <w:trPr>
          <w:trHeight w:val="284"/>
        </w:trPr>
        <w:tc>
          <w:tcPr>
            <w:tcW w:w="1384" w:type="dxa"/>
            <w:gridSpan w:val="3"/>
            <w:vAlign w:val="center"/>
          </w:tcPr>
          <w:p w:rsidR="00526269" w:rsidRPr="001C6341" w:rsidRDefault="00207CD5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Jefe</w:t>
            </w:r>
            <w:proofErr w:type="spellEnd"/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 xml:space="preserve"> de </w:t>
            </w:r>
            <w:r w:rsidR="00526269" w:rsidRPr="001C6341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Obra</w:t>
            </w:r>
          </w:p>
        </w:tc>
        <w:tc>
          <w:tcPr>
            <w:tcW w:w="1985" w:type="dxa"/>
            <w:gridSpan w:val="2"/>
            <w:vAlign w:val="center"/>
          </w:tcPr>
          <w:p w:rsidR="00526269" w:rsidRPr="001C6341" w:rsidRDefault="00207CD5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r w:rsidRPr="001C6341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Nom</w:t>
            </w:r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 xml:space="preserve">bre y </w:t>
            </w:r>
            <w:proofErr w:type="spellStart"/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apellidos</w:t>
            </w:r>
            <w:proofErr w:type="spellEnd"/>
          </w:p>
        </w:tc>
        <w:tc>
          <w:tcPr>
            <w:tcW w:w="7087" w:type="dxa"/>
            <w:gridSpan w:val="7"/>
            <w:vAlign w:val="center"/>
          </w:tcPr>
          <w:p w:rsidR="00526269" w:rsidRPr="001C6341" w:rsidRDefault="00526269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</w:tr>
      <w:tr w:rsidR="00526269" w:rsidRPr="001C6341" w:rsidTr="001C6341">
        <w:trPr>
          <w:trHeight w:val="284"/>
        </w:trPr>
        <w:tc>
          <w:tcPr>
            <w:tcW w:w="1107" w:type="dxa"/>
            <w:gridSpan w:val="2"/>
            <w:vAlign w:val="center"/>
          </w:tcPr>
          <w:p w:rsidR="00526269" w:rsidRPr="001C6341" w:rsidRDefault="00207CD5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Telé</w:t>
            </w:r>
            <w:r w:rsidRPr="001C6341"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fon</w:t>
            </w:r>
            <w:r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3396" w:type="dxa"/>
            <w:gridSpan w:val="4"/>
            <w:vAlign w:val="center"/>
          </w:tcPr>
          <w:p w:rsidR="00526269" w:rsidRPr="001C6341" w:rsidRDefault="00526269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26269" w:rsidRPr="001C6341" w:rsidRDefault="001C6341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 w:rsidRPr="001C6341"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e-Mail</w:t>
            </w:r>
            <w:proofErr w:type="spellEnd"/>
          </w:p>
        </w:tc>
        <w:tc>
          <w:tcPr>
            <w:tcW w:w="5103" w:type="dxa"/>
            <w:gridSpan w:val="4"/>
            <w:vAlign w:val="center"/>
          </w:tcPr>
          <w:p w:rsidR="00526269" w:rsidRPr="001C6341" w:rsidRDefault="00526269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</w:tr>
    </w:tbl>
    <w:p w:rsidR="006E5306" w:rsidRDefault="006E5306">
      <w:pPr>
        <w:rPr>
          <w:rFonts w:ascii="Microsoft Sans Serif" w:hAnsi="Microsoft Sans Serif" w:cs="Microsoft Sans Serif"/>
          <w:sz w:val="18"/>
          <w:szCs w:val="18"/>
        </w:rPr>
      </w:pPr>
    </w:p>
    <w:tbl>
      <w:tblPr>
        <w:tblStyle w:val="Tablaconcuadrcula"/>
        <w:tblW w:w="104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101"/>
        <w:gridCol w:w="6"/>
        <w:gridCol w:w="419"/>
        <w:gridCol w:w="1559"/>
        <w:gridCol w:w="284"/>
        <w:gridCol w:w="1134"/>
        <w:gridCol w:w="425"/>
        <w:gridCol w:w="425"/>
        <w:gridCol w:w="992"/>
        <w:gridCol w:w="993"/>
        <w:gridCol w:w="1134"/>
        <w:gridCol w:w="1984"/>
      </w:tblGrid>
      <w:tr w:rsidR="00FA0B51" w:rsidRPr="001C6341" w:rsidTr="00207CD5">
        <w:trPr>
          <w:trHeight w:val="284"/>
        </w:trPr>
        <w:tc>
          <w:tcPr>
            <w:tcW w:w="3085" w:type="dxa"/>
            <w:gridSpan w:val="4"/>
            <w:shd w:val="clear" w:color="auto" w:fill="D6E3BC" w:themeFill="accent3" w:themeFillTint="66"/>
          </w:tcPr>
          <w:p w:rsidR="00FA0B51" w:rsidRDefault="00207CD5" w:rsidP="00FA0B51">
            <w:pPr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  <w:t>SUBCONTRA</w:t>
            </w:r>
            <w:r w:rsidR="00FA0B51"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  <w:t>TA SANE</w:t>
            </w:r>
            <w:r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  <w:t>AMIENTO</w:t>
            </w:r>
          </w:p>
          <w:p w:rsidR="00FA0B51" w:rsidRPr="001C6341" w:rsidRDefault="00FA0B51" w:rsidP="00FA0B51">
            <w:pPr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1C6341"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  <w:t>(Empresa):</w:t>
            </w:r>
          </w:p>
        </w:tc>
        <w:tc>
          <w:tcPr>
            <w:tcW w:w="4253" w:type="dxa"/>
            <w:gridSpan w:val="6"/>
          </w:tcPr>
          <w:p w:rsidR="00FA0B51" w:rsidRPr="001C6341" w:rsidRDefault="00FA0B51" w:rsidP="00207CD5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A0B51" w:rsidRPr="001C6341" w:rsidRDefault="00FA0B51" w:rsidP="00207CD5">
            <w:pPr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r w:rsidRPr="001C6341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CIF</w:t>
            </w:r>
          </w:p>
        </w:tc>
        <w:tc>
          <w:tcPr>
            <w:tcW w:w="1984" w:type="dxa"/>
          </w:tcPr>
          <w:p w:rsidR="00FA0B51" w:rsidRPr="001C6341" w:rsidRDefault="00FA0B51" w:rsidP="00207CD5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FA0B51" w:rsidRPr="001C6341" w:rsidTr="00207CD5">
        <w:trPr>
          <w:trHeight w:val="284"/>
        </w:trPr>
        <w:tc>
          <w:tcPr>
            <w:tcW w:w="1101" w:type="dxa"/>
            <w:vAlign w:val="center"/>
          </w:tcPr>
          <w:p w:rsidR="00FA0B51" w:rsidRPr="001C6341" w:rsidRDefault="00207CD5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Dirección</w:t>
            </w:r>
          </w:p>
        </w:tc>
        <w:tc>
          <w:tcPr>
            <w:tcW w:w="3827" w:type="dxa"/>
            <w:gridSpan w:val="6"/>
            <w:vAlign w:val="center"/>
          </w:tcPr>
          <w:p w:rsidR="00FA0B51" w:rsidRPr="001C6341" w:rsidRDefault="00FA0B51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A0B51" w:rsidRPr="001C6341" w:rsidRDefault="00207CD5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Código</w:t>
            </w:r>
            <w:proofErr w:type="spellEnd"/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 xml:space="preserve"> postal</w:t>
            </w:r>
          </w:p>
        </w:tc>
        <w:tc>
          <w:tcPr>
            <w:tcW w:w="993" w:type="dxa"/>
            <w:vAlign w:val="center"/>
          </w:tcPr>
          <w:p w:rsidR="00FA0B51" w:rsidRPr="001C6341" w:rsidRDefault="00FA0B51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A0B51" w:rsidRPr="001C6341" w:rsidRDefault="00FA0B51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 w:rsidRPr="001C6341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Població</w:t>
            </w:r>
            <w:r w:rsidR="00207CD5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984" w:type="dxa"/>
            <w:vAlign w:val="center"/>
          </w:tcPr>
          <w:p w:rsidR="00FA0B51" w:rsidRPr="001C6341" w:rsidRDefault="00FA0B51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</w:tr>
      <w:tr w:rsidR="00FA0B51" w:rsidRPr="001C6341" w:rsidTr="00207CD5">
        <w:trPr>
          <w:trHeight w:val="284"/>
        </w:trPr>
        <w:tc>
          <w:tcPr>
            <w:tcW w:w="1526" w:type="dxa"/>
            <w:gridSpan w:val="3"/>
            <w:vAlign w:val="center"/>
          </w:tcPr>
          <w:p w:rsidR="00FA0B51" w:rsidRPr="001C6341" w:rsidRDefault="00207CD5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Jefe</w:t>
            </w:r>
            <w:proofErr w:type="spellEnd"/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 xml:space="preserve"> de </w:t>
            </w:r>
            <w:r w:rsidRPr="001C6341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Obra</w:t>
            </w:r>
          </w:p>
        </w:tc>
        <w:tc>
          <w:tcPr>
            <w:tcW w:w="1843" w:type="dxa"/>
            <w:gridSpan w:val="2"/>
            <w:vAlign w:val="center"/>
          </w:tcPr>
          <w:p w:rsidR="00FA0B51" w:rsidRPr="001C6341" w:rsidRDefault="00207CD5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r w:rsidRPr="001C6341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Nom</w:t>
            </w:r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 xml:space="preserve">bre y </w:t>
            </w:r>
            <w:proofErr w:type="spellStart"/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apellidos</w:t>
            </w:r>
            <w:proofErr w:type="spellEnd"/>
          </w:p>
        </w:tc>
        <w:tc>
          <w:tcPr>
            <w:tcW w:w="7087" w:type="dxa"/>
            <w:gridSpan w:val="7"/>
            <w:vAlign w:val="center"/>
          </w:tcPr>
          <w:p w:rsidR="00FA0B51" w:rsidRPr="001C6341" w:rsidRDefault="00FA0B51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</w:tr>
      <w:tr w:rsidR="00FA0B51" w:rsidRPr="001C6341" w:rsidTr="00207CD5">
        <w:trPr>
          <w:trHeight w:val="284"/>
        </w:trPr>
        <w:tc>
          <w:tcPr>
            <w:tcW w:w="1107" w:type="dxa"/>
            <w:gridSpan w:val="2"/>
            <w:vAlign w:val="center"/>
          </w:tcPr>
          <w:p w:rsidR="00FA0B51" w:rsidRPr="001C6341" w:rsidRDefault="00207CD5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Telé</w:t>
            </w:r>
            <w:r w:rsidRPr="001C6341"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fon</w:t>
            </w:r>
            <w:r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3396" w:type="dxa"/>
            <w:gridSpan w:val="4"/>
            <w:vAlign w:val="center"/>
          </w:tcPr>
          <w:p w:rsidR="00FA0B51" w:rsidRPr="001C6341" w:rsidRDefault="00FA0B51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A0B51" w:rsidRPr="001C6341" w:rsidRDefault="00FA0B51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 w:rsidRPr="001C6341"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e-Mail</w:t>
            </w:r>
            <w:proofErr w:type="spellEnd"/>
          </w:p>
        </w:tc>
        <w:tc>
          <w:tcPr>
            <w:tcW w:w="5103" w:type="dxa"/>
            <w:gridSpan w:val="4"/>
            <w:vAlign w:val="center"/>
          </w:tcPr>
          <w:p w:rsidR="00FA0B51" w:rsidRPr="001C6341" w:rsidRDefault="00FA0B51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</w:tr>
    </w:tbl>
    <w:p w:rsidR="00FA0B51" w:rsidRPr="001C6341" w:rsidRDefault="00FA0B51">
      <w:pPr>
        <w:rPr>
          <w:rFonts w:ascii="Microsoft Sans Serif" w:hAnsi="Microsoft Sans Serif" w:cs="Microsoft Sans Serif"/>
          <w:sz w:val="18"/>
          <w:szCs w:val="18"/>
        </w:rPr>
      </w:pPr>
    </w:p>
    <w:tbl>
      <w:tblPr>
        <w:tblStyle w:val="Tablaconcuadrcula"/>
        <w:tblW w:w="104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101"/>
        <w:gridCol w:w="707"/>
        <w:gridCol w:w="2694"/>
        <w:gridCol w:w="394"/>
        <w:gridCol w:w="456"/>
        <w:gridCol w:w="993"/>
        <w:gridCol w:w="993"/>
        <w:gridCol w:w="1134"/>
        <w:gridCol w:w="1984"/>
      </w:tblGrid>
      <w:tr w:rsidR="006C265D" w:rsidRPr="001C6341" w:rsidTr="001C6341">
        <w:trPr>
          <w:trHeight w:val="284"/>
        </w:trPr>
        <w:tc>
          <w:tcPr>
            <w:tcW w:w="10456" w:type="dxa"/>
            <w:gridSpan w:val="9"/>
            <w:shd w:val="clear" w:color="auto" w:fill="D6E3BC" w:themeFill="accent3" w:themeFillTint="66"/>
            <w:vAlign w:val="center"/>
          </w:tcPr>
          <w:p w:rsidR="006C265D" w:rsidRPr="001C6341" w:rsidRDefault="00BC38AA" w:rsidP="00207CD5">
            <w:pPr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  <w:t>COORDINADOR DE SEGURIDAD Y SALUD</w:t>
            </w:r>
            <w:r w:rsidR="006C265D" w:rsidRPr="001C6341"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6C265D" w:rsidRPr="001C6341" w:rsidTr="00207CD5">
        <w:trPr>
          <w:trHeight w:val="284"/>
        </w:trPr>
        <w:tc>
          <w:tcPr>
            <w:tcW w:w="1101" w:type="dxa"/>
            <w:vAlign w:val="center"/>
          </w:tcPr>
          <w:p w:rsidR="006C265D" w:rsidRPr="001C6341" w:rsidRDefault="006C265D" w:rsidP="00207CD5">
            <w:pPr>
              <w:jc w:val="both"/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</w:pPr>
            <w:r w:rsidRPr="001C6341"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EMPRESA</w:t>
            </w:r>
          </w:p>
        </w:tc>
        <w:tc>
          <w:tcPr>
            <w:tcW w:w="9355" w:type="dxa"/>
            <w:gridSpan w:val="8"/>
            <w:vAlign w:val="center"/>
          </w:tcPr>
          <w:p w:rsidR="006C265D" w:rsidRPr="001C6341" w:rsidRDefault="006C265D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</w:tr>
      <w:tr w:rsidR="006C265D" w:rsidRPr="001C6341" w:rsidTr="00207CD5">
        <w:trPr>
          <w:trHeight w:val="284"/>
        </w:trPr>
        <w:tc>
          <w:tcPr>
            <w:tcW w:w="1101" w:type="dxa"/>
            <w:vAlign w:val="center"/>
          </w:tcPr>
          <w:p w:rsidR="006C265D" w:rsidRPr="001C6341" w:rsidRDefault="00207CD5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Dirección</w:t>
            </w:r>
          </w:p>
        </w:tc>
        <w:tc>
          <w:tcPr>
            <w:tcW w:w="3795" w:type="dxa"/>
            <w:gridSpan w:val="3"/>
            <w:vAlign w:val="center"/>
          </w:tcPr>
          <w:p w:rsidR="006C265D" w:rsidRPr="001C6341" w:rsidRDefault="006C265D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6C265D" w:rsidRPr="001C6341" w:rsidRDefault="00207CD5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Código</w:t>
            </w:r>
            <w:proofErr w:type="spellEnd"/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 xml:space="preserve"> postal</w:t>
            </w:r>
          </w:p>
        </w:tc>
        <w:tc>
          <w:tcPr>
            <w:tcW w:w="993" w:type="dxa"/>
            <w:vAlign w:val="center"/>
          </w:tcPr>
          <w:p w:rsidR="006C265D" w:rsidRPr="001C6341" w:rsidRDefault="006C265D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C265D" w:rsidRPr="001C6341" w:rsidRDefault="001C6341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 w:rsidRPr="001C6341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Població</w:t>
            </w:r>
            <w:r w:rsidR="00207CD5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984" w:type="dxa"/>
            <w:vAlign w:val="center"/>
          </w:tcPr>
          <w:p w:rsidR="006C265D" w:rsidRPr="001C6341" w:rsidRDefault="006C265D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</w:tr>
      <w:tr w:rsidR="006C265D" w:rsidRPr="001C6341" w:rsidTr="00207CD5">
        <w:trPr>
          <w:trHeight w:val="284"/>
        </w:trPr>
        <w:tc>
          <w:tcPr>
            <w:tcW w:w="1808" w:type="dxa"/>
            <w:gridSpan w:val="2"/>
            <w:vAlign w:val="center"/>
          </w:tcPr>
          <w:p w:rsidR="006C265D" w:rsidRPr="001C6341" w:rsidRDefault="00207CD5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r w:rsidRPr="001C6341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Nom</w:t>
            </w:r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 xml:space="preserve">bre y </w:t>
            </w:r>
            <w:proofErr w:type="spellStart"/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apellidos</w:t>
            </w:r>
            <w:proofErr w:type="spellEnd"/>
          </w:p>
        </w:tc>
        <w:tc>
          <w:tcPr>
            <w:tcW w:w="8648" w:type="dxa"/>
            <w:gridSpan w:val="7"/>
            <w:vAlign w:val="center"/>
          </w:tcPr>
          <w:p w:rsidR="006C265D" w:rsidRPr="001C6341" w:rsidRDefault="006C265D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</w:tr>
      <w:tr w:rsidR="006C265D" w:rsidRPr="001C6341" w:rsidTr="00207CD5">
        <w:trPr>
          <w:trHeight w:val="284"/>
        </w:trPr>
        <w:tc>
          <w:tcPr>
            <w:tcW w:w="1101" w:type="dxa"/>
            <w:vAlign w:val="center"/>
          </w:tcPr>
          <w:p w:rsidR="006C265D" w:rsidRPr="001C6341" w:rsidRDefault="00207CD5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Telé</w:t>
            </w:r>
            <w:r w:rsidRPr="001C6341"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fon</w:t>
            </w:r>
            <w:r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3401" w:type="dxa"/>
            <w:gridSpan w:val="2"/>
            <w:vAlign w:val="center"/>
          </w:tcPr>
          <w:p w:rsidR="006C265D" w:rsidRPr="001C6341" w:rsidRDefault="006C265D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C265D" w:rsidRPr="001C6341" w:rsidRDefault="001C6341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 w:rsidRPr="001C6341"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e-</w:t>
            </w:r>
            <w:r w:rsidR="006C265D" w:rsidRPr="001C6341"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5104" w:type="dxa"/>
            <w:gridSpan w:val="4"/>
            <w:vAlign w:val="center"/>
          </w:tcPr>
          <w:p w:rsidR="006C265D" w:rsidRPr="001C6341" w:rsidRDefault="006C265D" w:rsidP="00207CD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</w:tr>
    </w:tbl>
    <w:p w:rsidR="006C265D" w:rsidRPr="001C6341" w:rsidRDefault="006C265D">
      <w:pPr>
        <w:rPr>
          <w:rFonts w:ascii="Microsoft Sans Serif" w:hAnsi="Microsoft Sans Serif" w:cs="Microsoft Sans Serif"/>
          <w:sz w:val="18"/>
          <w:szCs w:val="18"/>
        </w:rPr>
      </w:pPr>
    </w:p>
    <w:sectPr w:rsidR="006C265D" w:rsidRPr="001C6341" w:rsidSect="001C634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CD5" w:rsidRDefault="00207CD5" w:rsidP="00526269">
      <w:pPr>
        <w:spacing w:after="0" w:line="240" w:lineRule="auto"/>
      </w:pPr>
      <w:r>
        <w:separator/>
      </w:r>
    </w:p>
  </w:endnote>
  <w:endnote w:type="continuationSeparator" w:id="1">
    <w:p w:rsidR="00207CD5" w:rsidRDefault="00207CD5" w:rsidP="0052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CD5" w:rsidRDefault="00207CD5" w:rsidP="00526269">
      <w:pPr>
        <w:spacing w:after="0" w:line="240" w:lineRule="auto"/>
      </w:pPr>
      <w:r>
        <w:separator/>
      </w:r>
    </w:p>
  </w:footnote>
  <w:footnote w:type="continuationSeparator" w:id="1">
    <w:p w:rsidR="00207CD5" w:rsidRDefault="00207CD5" w:rsidP="0052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CD5" w:rsidRDefault="00207CD5" w:rsidP="004961C5">
    <w:pPr>
      <w:pStyle w:val="Encabezado"/>
    </w:pPr>
    <w:r>
      <w:rPr>
        <w:noProof/>
        <w:lang w:eastAsia="ca-ES"/>
      </w:rPr>
      <w:drawing>
        <wp:inline distT="0" distB="0" distL="0" distR="0">
          <wp:extent cx="948690" cy="598170"/>
          <wp:effectExtent l="19050" t="0" r="3810" b="0"/>
          <wp:docPr id="2" name="Imagen 1" descr="cid:020353912@10072009-0f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020353912@10072009-0f4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598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07CD5" w:rsidRDefault="00207CD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35B"/>
      </v:shape>
    </w:pict>
  </w:numPicBullet>
  <w:abstractNum w:abstractNumId="0">
    <w:nsid w:val="3AD70B3F"/>
    <w:multiLevelType w:val="hybridMultilevel"/>
    <w:tmpl w:val="F09C2734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3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340C"/>
    <w:rsid w:val="000E3C6E"/>
    <w:rsid w:val="001C6341"/>
    <w:rsid w:val="00207CD5"/>
    <w:rsid w:val="004961C5"/>
    <w:rsid w:val="00526269"/>
    <w:rsid w:val="006C265D"/>
    <w:rsid w:val="006E5306"/>
    <w:rsid w:val="0081068F"/>
    <w:rsid w:val="00844EBD"/>
    <w:rsid w:val="00866D6B"/>
    <w:rsid w:val="008A1C4E"/>
    <w:rsid w:val="008D01BD"/>
    <w:rsid w:val="00962616"/>
    <w:rsid w:val="00B22B8C"/>
    <w:rsid w:val="00BC38AA"/>
    <w:rsid w:val="00C81EB8"/>
    <w:rsid w:val="00F2340C"/>
    <w:rsid w:val="00FA0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68F"/>
    <w:rPr>
      <w:rFonts w:ascii="Arial" w:eastAsia="Calibri" w:hAnsi="Arial" w:cs="Times New Roman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06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81068F"/>
    <w:pPr>
      <w:spacing w:after="0" w:line="240" w:lineRule="auto"/>
    </w:pPr>
    <w:rPr>
      <w:rFonts w:ascii="Arial" w:eastAsia="Calibri" w:hAnsi="Arial" w:cs="Times New Roman"/>
      <w:sz w:val="20"/>
      <w:szCs w:val="20"/>
      <w:lang w:eastAsia="ca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26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6269"/>
    <w:rPr>
      <w:rFonts w:ascii="Arial" w:eastAsia="Calibri" w:hAnsi="Arial" w:cs="Times New Roman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526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269"/>
    <w:rPr>
      <w:rFonts w:ascii="Arial" w:eastAsia="Calibri" w:hAnsi="Arial" w:cs="Times New Roman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6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1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cuments\egios\OLGA\DOCUMENTS_WORD\FitxaResponsables%20(1).dotm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FitxaResponsables (1).dotm</Template>
  <TotalTime>10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OMATIAS</dc:creator>
  <cp:lastModifiedBy>DIANA</cp:lastModifiedBy>
  <cp:revision>3</cp:revision>
  <cp:lastPrinted>2020-02-27T11:58:00Z</cp:lastPrinted>
  <dcterms:created xsi:type="dcterms:W3CDTF">2023-07-27T09:16:00Z</dcterms:created>
  <dcterms:modified xsi:type="dcterms:W3CDTF">2023-07-27T09:25:00Z</dcterms:modified>
</cp:coreProperties>
</file>